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B" w:rsidRPr="009C48EB" w:rsidRDefault="009C48EB" w:rsidP="009C48EB">
      <w:pPr>
        <w:pStyle w:val="Nadpis2"/>
        <w:pBdr>
          <w:right w:val="single" w:sz="12" w:space="29" w:color="auto"/>
        </w:pBdr>
        <w:spacing w:before="120"/>
        <w:ind w:left="0"/>
        <w:rPr>
          <w:rFonts w:ascii="Tahoma" w:hAnsi="Tahoma" w:cs="Tahoma"/>
          <w:sz w:val="24"/>
        </w:rPr>
      </w:pPr>
      <w:bookmarkStart w:id="0" w:name="_GoBack"/>
      <w:bookmarkEnd w:id="0"/>
      <w:r w:rsidRPr="009C48EB">
        <w:rPr>
          <w:rFonts w:ascii="Tahoma" w:hAnsi="Tahoma" w:cs="Tahoma"/>
          <w:sz w:val="24"/>
        </w:rPr>
        <w:t xml:space="preserve">Pohár mládeže (družstev) - </w:t>
      </w:r>
      <w:r w:rsidR="00BC629E">
        <w:rPr>
          <w:rFonts w:ascii="Tahoma" w:hAnsi="Tahoma" w:cs="Tahoma"/>
          <w:sz w:val="24"/>
        </w:rPr>
        <w:t>2</w:t>
      </w:r>
      <w:r w:rsidRPr="009C48EB">
        <w:rPr>
          <w:rFonts w:ascii="Tahoma" w:hAnsi="Tahoma" w:cs="Tahoma"/>
          <w:sz w:val="24"/>
        </w:rPr>
        <w:t>. kolo</w:t>
      </w:r>
    </w:p>
    <w:p w:rsidR="0035491F" w:rsidRDefault="00215F9A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A4" w:rsidRDefault="00215F9A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00150"/>
            <wp:effectExtent l="0" t="0" r="0" b="0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267450" cy="1200150"/>
            <wp:effectExtent l="0" t="0" r="0" b="0"/>
            <wp:docPr id="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94" w:rsidRDefault="00215F9A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6267450" cy="1238250"/>
            <wp:effectExtent l="0" t="0" r="0" b="0"/>
            <wp:docPr id="1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A8" w:rsidRDefault="009C48EB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 w:rsidRPr="00C724F1">
        <w:rPr>
          <w:rFonts w:ascii="Tahoma" w:hAnsi="Tahoma" w:cs="Tahoma"/>
          <w:szCs w:val="22"/>
        </w:rPr>
        <w:t>Kuželna:</w:t>
      </w:r>
      <w:r w:rsidR="00C724F1">
        <w:rPr>
          <w:rFonts w:ascii="Tahoma" w:hAnsi="Tahoma" w:cs="Tahoma"/>
          <w:szCs w:val="22"/>
        </w:rPr>
        <w:tab/>
      </w:r>
      <w:r w:rsidR="008E66A8">
        <w:rPr>
          <w:rFonts w:ascii="Tahoma" w:hAnsi="Tahoma" w:cs="Tahoma"/>
          <w:szCs w:val="22"/>
        </w:rPr>
        <w:t>K</w:t>
      </w:r>
      <w:r w:rsidR="001D73F9">
        <w:rPr>
          <w:rFonts w:ascii="Tahoma" w:hAnsi="Tahoma" w:cs="Tahoma"/>
          <w:szCs w:val="22"/>
        </w:rPr>
        <w:t>utná Hora</w:t>
      </w:r>
      <w:r w:rsidR="008E66A8">
        <w:rPr>
          <w:rFonts w:ascii="Tahoma" w:hAnsi="Tahoma" w:cs="Tahoma"/>
          <w:szCs w:val="22"/>
        </w:rPr>
        <w:tab/>
      </w:r>
      <w:r w:rsidR="003863A9" w:rsidRPr="00C724F1">
        <w:rPr>
          <w:rFonts w:ascii="Tahoma" w:hAnsi="Tahoma" w:cs="Tahoma"/>
          <w:szCs w:val="22"/>
        </w:rPr>
        <w:tab/>
      </w:r>
      <w:r w:rsidR="00173D11">
        <w:rPr>
          <w:rFonts w:ascii="Tahoma" w:hAnsi="Tahoma" w:cs="Tahoma"/>
          <w:szCs w:val="22"/>
        </w:rPr>
        <w:t xml:space="preserve">Rozhodčí: </w:t>
      </w:r>
      <w:r w:rsidR="001D73F9">
        <w:rPr>
          <w:rFonts w:ascii="Tahoma" w:hAnsi="Tahoma" w:cs="Tahoma"/>
          <w:szCs w:val="22"/>
        </w:rPr>
        <w:t>Marie Adamcová, Jitka Bulíčková</w:t>
      </w:r>
    </w:p>
    <w:p w:rsidR="001D73F9" w:rsidRPr="00C724F1" w:rsidRDefault="001D73F9" w:rsidP="001D73F9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9139D6" w:rsidRPr="0036456E" w:rsidRDefault="009139D6" w:rsidP="0063104F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36"/>
          <w:szCs w:val="32"/>
          <w:u w:val="single"/>
        </w:rPr>
      </w:pPr>
      <w:r w:rsidRPr="0036456E">
        <w:rPr>
          <w:rFonts w:ascii="Calibri" w:hAnsi="Calibri" w:cs="Tahoma"/>
          <w:b/>
          <w:bCs/>
          <w:sz w:val="36"/>
          <w:szCs w:val="32"/>
          <w:u w:val="single"/>
        </w:rPr>
        <w:t>Tabulka</w:t>
      </w:r>
      <w:r w:rsidR="004D5D91" w:rsidRPr="0036456E">
        <w:rPr>
          <w:rFonts w:ascii="Calibri" w:hAnsi="Calibri" w:cs="Tahoma"/>
          <w:b/>
          <w:bCs/>
          <w:sz w:val="36"/>
          <w:szCs w:val="32"/>
          <w:u w:val="single"/>
        </w:rPr>
        <w:t xml:space="preserve"> po </w:t>
      </w:r>
      <w:r w:rsidR="00BC629E" w:rsidRPr="0036456E">
        <w:rPr>
          <w:rFonts w:ascii="Calibri" w:hAnsi="Calibri" w:cs="Tahoma"/>
          <w:b/>
          <w:bCs/>
          <w:sz w:val="36"/>
          <w:szCs w:val="32"/>
          <w:u w:val="single"/>
        </w:rPr>
        <w:t>2</w:t>
      </w:r>
      <w:r w:rsidR="004D5D91" w:rsidRPr="0036456E">
        <w:rPr>
          <w:rFonts w:ascii="Calibri" w:hAnsi="Calibri" w:cs="Tahoma"/>
          <w:b/>
          <w:bCs/>
          <w:sz w:val="36"/>
          <w:szCs w:val="32"/>
          <w:u w:val="single"/>
        </w:rPr>
        <w:t xml:space="preserve">. </w:t>
      </w:r>
      <w:r w:rsidR="00173D11" w:rsidRPr="0036456E">
        <w:rPr>
          <w:rFonts w:ascii="Calibri" w:hAnsi="Calibri" w:cs="Tahoma"/>
          <w:b/>
          <w:bCs/>
          <w:sz w:val="36"/>
          <w:szCs w:val="32"/>
          <w:u w:val="single"/>
        </w:rPr>
        <w:t>k</w:t>
      </w:r>
      <w:r w:rsidR="004D5D91" w:rsidRPr="0036456E">
        <w:rPr>
          <w:rFonts w:ascii="Calibri" w:hAnsi="Calibri" w:cs="Tahoma"/>
          <w:b/>
          <w:bCs/>
          <w:sz w:val="36"/>
          <w:szCs w:val="32"/>
          <w:u w:val="single"/>
        </w:rPr>
        <w:t>ole</w:t>
      </w:r>
    </w:p>
    <w:p w:rsidR="0063104F" w:rsidRPr="0036456E" w:rsidRDefault="0063104F" w:rsidP="0063104F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</w:p>
    <w:tbl>
      <w:tblPr>
        <w:tblW w:w="8120" w:type="dxa"/>
        <w:tblInd w:w="1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156"/>
        <w:gridCol w:w="1736"/>
        <w:gridCol w:w="1456"/>
        <w:gridCol w:w="1056"/>
      </w:tblGrid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sz w:val="28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  <w:t>Družstvo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  <w:t>Průměr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  <w:t>Zápasy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000000"/>
                <w:sz w:val="28"/>
                <w:szCs w:val="22"/>
              </w:rPr>
              <w:t>Body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  <w:t>1.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  <w:t>TJ Sokol Kolín 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  <w:t>1215,5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color w:val="FF0000"/>
                <w:sz w:val="28"/>
                <w:szCs w:val="24"/>
                <w:highlight w:val="yellow"/>
              </w:rPr>
              <w:t>16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color w:val="000000"/>
                <w:sz w:val="28"/>
                <w:szCs w:val="24"/>
              </w:rPr>
              <w:t>2.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TJ Sparta Kutná Hora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1181,5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15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TJ Sokol Kostelec nČl 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1144,0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63104F">
              <w:rPr>
                <w:rFonts w:ascii="Calibri" w:hAnsi="Calibri"/>
                <w:b/>
                <w:bCs/>
                <w:sz w:val="28"/>
                <w:szCs w:val="24"/>
              </w:rPr>
              <w:t>13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4.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KK Kosmonosy 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1141,0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12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5.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KK Jiří Poděbrady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1259,0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10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color w:val="000000"/>
                <w:sz w:val="28"/>
                <w:szCs w:val="24"/>
                <w:highlight w:val="yellow"/>
              </w:rPr>
              <w:t>6.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sz w:val="28"/>
                <w:szCs w:val="24"/>
                <w:highlight w:val="yellow"/>
              </w:rPr>
              <w:t>TJ Sokol Kolín 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sz w:val="28"/>
                <w:szCs w:val="24"/>
                <w:highlight w:val="yellow"/>
              </w:rPr>
              <w:t>1118,5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sz w:val="28"/>
                <w:szCs w:val="24"/>
                <w:highlight w:val="yellow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  <w:highlight w:val="yellow"/>
              </w:rPr>
            </w:pPr>
            <w:r w:rsidRPr="00D47079">
              <w:rPr>
                <w:rFonts w:ascii="Calibri" w:hAnsi="Calibri"/>
                <w:sz w:val="28"/>
                <w:szCs w:val="24"/>
                <w:highlight w:val="yellow"/>
              </w:rPr>
              <w:t>10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7.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 xml:space="preserve">TJ Sokol Benešov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1042,0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7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8.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TJ Sokol Kostelec nČl 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1020,5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7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9.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KK Kosmonosy 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1179,0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6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10.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 xml:space="preserve">TJ Neratovice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912,0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2/8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2</w:t>
            </w:r>
          </w:p>
        </w:tc>
      </w:tr>
      <w:tr w:rsidR="0063104F" w:rsidRPr="0063104F" w:rsidTr="0063104F">
        <w:trPr>
          <w:trHeight w:val="279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63104F">
              <w:rPr>
                <w:rFonts w:ascii="Calibri" w:hAnsi="Calibri"/>
                <w:color w:val="000000"/>
                <w:sz w:val="28"/>
                <w:szCs w:val="24"/>
              </w:rPr>
              <w:t>11.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TJ Sokol Kostelec nČl 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897,0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1/8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 w:val="28"/>
                <w:szCs w:val="24"/>
              </w:rPr>
            </w:pPr>
            <w:r w:rsidRPr="0063104F">
              <w:rPr>
                <w:rFonts w:ascii="Calibri" w:hAnsi="Calibri"/>
                <w:sz w:val="28"/>
                <w:szCs w:val="24"/>
              </w:rPr>
              <w:t>2</w:t>
            </w:r>
          </w:p>
        </w:tc>
      </w:tr>
    </w:tbl>
    <w:p w:rsidR="00173D11" w:rsidRDefault="00173D11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9139D6" w:rsidRPr="002F45D9" w:rsidRDefault="004D5D91" w:rsidP="00E02E4F">
      <w:pPr>
        <w:pStyle w:val="Nadpis2"/>
        <w:pBdr>
          <w:top w:val="single" w:sz="8" w:space="0" w:color="000000"/>
          <w:left w:val="single" w:sz="8" w:space="31" w:color="000000"/>
          <w:bottom w:val="single" w:sz="8" w:space="0" w:color="000000"/>
          <w:right w:val="single" w:sz="8" w:space="0" w:color="000000"/>
        </w:pBdr>
        <w:spacing w:before="240"/>
        <w:ind w:right="0"/>
        <w:rPr>
          <w:rFonts w:ascii="Tahoma" w:hAnsi="Tahoma" w:cs="Tahoma"/>
          <w:sz w:val="24"/>
          <w:szCs w:val="24"/>
        </w:rPr>
      </w:pPr>
      <w:r w:rsidRPr="002F45D9">
        <w:rPr>
          <w:rFonts w:ascii="Tahoma" w:hAnsi="Tahoma" w:cs="Tahoma"/>
          <w:sz w:val="32"/>
          <w:szCs w:val="24"/>
        </w:rPr>
        <w:t>Středočeský pohár mládeže</w:t>
      </w:r>
      <w:r w:rsidR="004E4C7D">
        <w:rPr>
          <w:rFonts w:ascii="Tahoma" w:hAnsi="Tahoma" w:cs="Tahoma"/>
          <w:sz w:val="32"/>
          <w:szCs w:val="24"/>
        </w:rPr>
        <w:t xml:space="preserve"> - </w:t>
      </w:r>
      <w:r w:rsidRPr="002F45D9">
        <w:rPr>
          <w:rFonts w:ascii="Tahoma" w:hAnsi="Tahoma" w:cs="Tahoma"/>
          <w:sz w:val="32"/>
          <w:szCs w:val="24"/>
        </w:rPr>
        <w:t>jednotlivc</w:t>
      </w:r>
      <w:r w:rsidR="004E4C7D">
        <w:rPr>
          <w:rFonts w:ascii="Tahoma" w:hAnsi="Tahoma" w:cs="Tahoma"/>
          <w:sz w:val="32"/>
          <w:szCs w:val="24"/>
        </w:rPr>
        <w:t>i</w:t>
      </w:r>
    </w:p>
    <w:p w:rsidR="009139D6" w:rsidRPr="0036456E" w:rsidRDefault="00BC629E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2</w:t>
      </w:r>
      <w:r w:rsidR="00CB5ED4" w:rsidRPr="0036456E">
        <w:rPr>
          <w:rFonts w:ascii="Calibri" w:hAnsi="Calibri" w:cs="Tahoma"/>
          <w:b/>
          <w:bCs/>
          <w:sz w:val="28"/>
          <w:szCs w:val="32"/>
          <w:u w:val="single"/>
        </w:rPr>
        <w:t>.</w:t>
      </w:r>
      <w:r w:rsidR="0063104F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 </w:t>
      </w:r>
      <w:r w:rsidR="00840339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turnaj </w:t>
      </w:r>
      <w:r w:rsidR="009139D6" w:rsidRPr="0036456E">
        <w:rPr>
          <w:rFonts w:ascii="Calibri" w:hAnsi="Calibri" w:cs="Tahoma"/>
          <w:b/>
          <w:bCs/>
          <w:sz w:val="28"/>
          <w:szCs w:val="32"/>
          <w:u w:val="single"/>
        </w:rPr>
        <w:t>výsledky jednotlivců</w:t>
      </w:r>
      <w:r w:rsidR="00C81054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 – 100HS</w:t>
      </w:r>
    </w:p>
    <w:tbl>
      <w:tblPr>
        <w:tblW w:w="9461" w:type="dxa"/>
        <w:tblInd w:w="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00"/>
        <w:gridCol w:w="2105"/>
        <w:gridCol w:w="596"/>
        <w:gridCol w:w="1016"/>
        <w:gridCol w:w="776"/>
        <w:gridCol w:w="936"/>
        <w:gridCol w:w="656"/>
      </w:tblGrid>
      <w:tr w:rsidR="0063104F" w:rsidRPr="0063104F" w:rsidTr="0063104F">
        <w:trPr>
          <w:trHeight w:val="69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Příjmení a jméno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Plné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Dorážka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Chyby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Celkem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Poláček Lukáš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KK Jiří Poděbrady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301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147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448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33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Bulíček Vojtěch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296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32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Dlouhá Lucie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308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121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31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Adamec Pavel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313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428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30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Tichý Jiří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313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114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427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29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Vaněk Jakub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272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28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Kosina Vít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294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27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Moln</w:t>
            </w:r>
            <w:r w:rsidR="006057B7">
              <w:rPr>
                <w:rFonts w:ascii="Calibri" w:hAnsi="Calibri"/>
                <w:b/>
                <w:bCs/>
                <w:szCs w:val="22"/>
              </w:rPr>
              <w:t>á</w:t>
            </w:r>
            <w:r w:rsidRPr="0063104F">
              <w:rPr>
                <w:rFonts w:ascii="Calibri" w:hAnsi="Calibri"/>
                <w:b/>
                <w:bCs/>
                <w:szCs w:val="22"/>
              </w:rPr>
              <w:t>rová Adéla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302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26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Šafránek Jiří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313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25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Jírovec Vít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293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24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Matějček Patrik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 nČl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111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23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Drábek Miroslav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Benešov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22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Hanuš Jaroslav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288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401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21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Janda Adam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266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134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20</w:t>
            </w:r>
          </w:p>
        </w:tc>
      </w:tr>
      <w:tr w:rsidR="0063104F" w:rsidRPr="00D47079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Hetcl Ladislav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283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113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396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19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Sus Daniel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 nČl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270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125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18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Šatava Martin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 nČl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17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Petráš Michal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131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16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Zlámalová Anna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15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Nováková Tereza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94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14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Burocková Jana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271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108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379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13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Vachta Jakub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267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12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Tichá Lada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253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120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11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Krupková Natálie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266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98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10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Stárek Vojtěch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 nČl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264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92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9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Miláčková Nela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269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Šubótnik Daniel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 nČl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99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7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Řezáčová Magdaléna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269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6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Tichý Matěj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Benešov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70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5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Zvoníček Tomáš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237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323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Sopr Ladislav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Brandýs n/L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Pokorný Michal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 nČl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192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54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</w:t>
            </w:r>
          </w:p>
        </w:tc>
      </w:tr>
      <w:tr w:rsidR="0063104F" w:rsidRPr="0063104F" w:rsidTr="0063104F">
        <w:trPr>
          <w:trHeight w:val="282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Propílková Barbora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177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</w:t>
            </w:r>
          </w:p>
        </w:tc>
      </w:tr>
    </w:tbl>
    <w:p w:rsidR="00666267" w:rsidRDefault="00666267" w:rsidP="00356DE6">
      <w:pPr>
        <w:pStyle w:val="Nhozy"/>
        <w:keepNext w:val="0"/>
        <w:jc w:val="center"/>
        <w:rPr>
          <w:rFonts w:ascii="Tahoma" w:hAnsi="Tahoma" w:cs="Tahoma"/>
        </w:rPr>
      </w:pPr>
    </w:p>
    <w:p w:rsidR="001D73F9" w:rsidRPr="0036456E" w:rsidRDefault="001D73F9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Výsledky jednotlivců – 100HS po 2. turnaji</w:t>
      </w:r>
    </w:p>
    <w:p w:rsidR="001D73F9" w:rsidRDefault="001D73F9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4"/>
          <w:szCs w:val="32"/>
          <w:u w:val="single"/>
        </w:rPr>
      </w:pPr>
    </w:p>
    <w:tbl>
      <w:tblPr>
        <w:tblW w:w="99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615"/>
        <w:gridCol w:w="2972"/>
        <w:gridCol w:w="1399"/>
        <w:gridCol w:w="1161"/>
        <w:gridCol w:w="718"/>
      </w:tblGrid>
      <w:tr w:rsidR="0063104F" w:rsidRPr="0063104F" w:rsidTr="0063104F">
        <w:trPr>
          <w:trHeight w:val="316"/>
        </w:trPr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Příjmení, Jméno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Průměr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Turnaje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BULÍČEK Vojtěch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TJ Sparta Kutná Hora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424,5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57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TICHÝ Jiří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424,0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55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MATĚJČEK Patrik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405,5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47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ADAMEC Pavel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47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5.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HETCL  Ladislav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414,5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46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6.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KOSINA Vít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393,0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46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lastRenderedPageBreak/>
              <w:t>7.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DRÁBEK Miroslav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395,5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44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8.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MOLNÁROVÁ Adéla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380,5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39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9.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ŠATAVA Martin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380,5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35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10.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HANUŠ Jaroslav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377,5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35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11.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TICHÁ Lada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389,0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34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12.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POLOÁČEK Lukáš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448,0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33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13.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VACHTA Jakub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377,5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32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14.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DLOUHÁ Lucie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429,0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31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15.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BUROCKOVÁ Jana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370,0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16.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JANDA Adam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364,0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17.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VANĚK Jakub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411,0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18.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ŠAFRÁNEK Jiří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406,0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19.</w:t>
            </w:r>
          </w:p>
        </w:tc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JÍROVEC Vít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405,0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24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20.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STÁREK Vojtěch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24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 xml:space="preserve">BENEŠOVÁ Nikol 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22.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NOVÁKOVÁ Tereza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349,0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23.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KRUPKOVÁ Natálie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352,0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D47079">
              <w:rPr>
                <w:rFonts w:ascii="Calibri" w:hAnsi="Calibri"/>
                <w:szCs w:val="22"/>
                <w:highlight w:val="yellow"/>
              </w:rPr>
              <w:t>20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24.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ŠUBOTNIK Daniel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349,5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19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PETRÁŠ Michal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16</w:t>
            </w:r>
          </w:p>
        </w:tc>
      </w:tr>
      <w:tr w:rsidR="0063104F" w:rsidRPr="0063104F" w:rsidTr="0063104F">
        <w:trPr>
          <w:trHeight w:val="297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26.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ZLÁMALOVÁ Anna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15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27.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SUS Daniel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340,0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11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MILÁČKOVÁ Nela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HORKOVÁ Denisa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328,0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8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30.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TICHÝ Matěj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Benešov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7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31.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ŘEZÁČOVÁ Magdaléna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6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32.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KUČERA Lukáš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Sparta Kutná Hora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308,0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6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33.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VAINGÁTOVÁ Nikol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Benešov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5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34.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POKORNÝ MICHAL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258,0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5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35.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ZVONÍČEK Tomáš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KK Jiří Poděbrady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323,0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36.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HOREK Tadeáš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287,0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4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37.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SOPR Ladislav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Sokol Brandýs n/L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291,0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</w:t>
            </w:r>
          </w:p>
        </w:tc>
      </w:tr>
      <w:tr w:rsidR="0063104F" w:rsidRPr="0063104F" w:rsidTr="0063104F">
        <w:trPr>
          <w:trHeight w:val="303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38.</w:t>
            </w:r>
          </w:p>
        </w:tc>
        <w:tc>
          <w:tcPr>
            <w:tcW w:w="261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PROPÍLKOVÁ Barbora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213,0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2/8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3104F">
              <w:rPr>
                <w:rFonts w:ascii="Calibri" w:hAnsi="Calibri"/>
                <w:szCs w:val="22"/>
              </w:rPr>
              <w:t>2</w:t>
            </w:r>
          </w:p>
        </w:tc>
      </w:tr>
    </w:tbl>
    <w:p w:rsidR="001D73F9" w:rsidRDefault="001D73F9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4"/>
          <w:szCs w:val="32"/>
          <w:u w:val="single"/>
        </w:rPr>
      </w:pPr>
    </w:p>
    <w:p w:rsidR="0063104F" w:rsidRPr="00CB5ED4" w:rsidRDefault="0063104F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4"/>
          <w:szCs w:val="32"/>
          <w:u w:val="single"/>
        </w:rPr>
      </w:pPr>
    </w:p>
    <w:p w:rsidR="00C26601" w:rsidRPr="0036456E" w:rsidRDefault="00BC629E" w:rsidP="00C40CCC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2</w:t>
      </w:r>
      <w:r w:rsidR="00C40CCC" w:rsidRPr="0036456E">
        <w:rPr>
          <w:rFonts w:ascii="Calibri" w:hAnsi="Calibri" w:cs="Tahoma"/>
          <w:b/>
          <w:bCs/>
          <w:sz w:val="28"/>
          <w:szCs w:val="32"/>
          <w:u w:val="single"/>
        </w:rPr>
        <w:t>. turnaj v</w:t>
      </w:r>
      <w:r w:rsidR="00C81054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ýsledky jednotlivců – </w:t>
      </w:r>
      <w:r w:rsidR="00A35B31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2 x 30 hodů </w:t>
      </w:r>
      <w:r w:rsidR="00C81054" w:rsidRPr="0036456E">
        <w:rPr>
          <w:rFonts w:ascii="Calibri" w:hAnsi="Calibri" w:cs="Tahoma"/>
          <w:b/>
          <w:bCs/>
          <w:sz w:val="28"/>
          <w:szCs w:val="32"/>
          <w:u w:val="single"/>
        </w:rPr>
        <w:t>do plných</w:t>
      </w:r>
    </w:p>
    <w:p w:rsidR="00C26601" w:rsidRPr="00C26601" w:rsidRDefault="00C26601" w:rsidP="00C26601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644"/>
        <w:rPr>
          <w:rFonts w:ascii="Tahoma" w:hAnsi="Tahoma" w:cs="Tahoma"/>
          <w:b/>
          <w:bCs/>
          <w:sz w:val="28"/>
          <w:szCs w:val="32"/>
          <w:u w:val="single"/>
        </w:rPr>
      </w:pPr>
    </w:p>
    <w:tbl>
      <w:tblPr>
        <w:tblW w:w="9761" w:type="dxa"/>
        <w:tblInd w:w="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445"/>
        <w:gridCol w:w="2293"/>
        <w:gridCol w:w="922"/>
        <w:gridCol w:w="948"/>
        <w:gridCol w:w="768"/>
        <w:gridCol w:w="928"/>
        <w:gridCol w:w="648"/>
      </w:tblGrid>
      <w:tr w:rsidR="0063104F" w:rsidRPr="0063104F" w:rsidTr="0063104F">
        <w:trPr>
          <w:trHeight w:val="300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Příjmení a jméno</w:t>
            </w:r>
          </w:p>
        </w:tc>
        <w:tc>
          <w:tcPr>
            <w:tcW w:w="2293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1.dráha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2.dráha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Chyby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Celkem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Brejcha Daniel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TJ Sparta Kutná Hora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164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185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349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3104F">
              <w:rPr>
                <w:rFonts w:ascii="Calibri" w:hAnsi="Calibri"/>
                <w:b/>
                <w:bCs/>
                <w:color w:val="FF0000"/>
                <w:szCs w:val="22"/>
              </w:rPr>
              <w:t>10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Zajíc Vojtěch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149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175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324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3.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Marunová Valerie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147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142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289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8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Liška Jakub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Kostelec nČl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154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284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5.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Martínková Lucie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123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259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6.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Tichý Lukáš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112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251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5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7.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Pekař Tomáš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112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134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246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D47079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4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8.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Dlouhá Adéla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116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94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Pokorný Alex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Kostelec nČl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71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</w:tr>
      <w:tr w:rsidR="0063104F" w:rsidRPr="0063104F" w:rsidTr="0063104F">
        <w:trPr>
          <w:trHeight w:val="288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10.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Šarboch Jakub - st. hráč</w:t>
            </w:r>
          </w:p>
        </w:tc>
        <w:tc>
          <w:tcPr>
            <w:tcW w:w="2293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TJ Sokol Brandýs n/L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103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195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3104F" w:rsidRPr="0063104F" w:rsidRDefault="0063104F" w:rsidP="0063104F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3104F">
              <w:rPr>
                <w:rFonts w:ascii="Calibri" w:hAnsi="Calibri"/>
                <w:b/>
                <w:bCs/>
                <w:szCs w:val="22"/>
              </w:rPr>
              <w:t>1</w:t>
            </w:r>
          </w:p>
        </w:tc>
      </w:tr>
    </w:tbl>
    <w:p w:rsidR="00266D06" w:rsidRDefault="00266D06" w:rsidP="006C7BF1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</w:p>
    <w:p w:rsidR="001D73F9" w:rsidRPr="0036456E" w:rsidRDefault="001D73F9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Výsledky jednotlivců – 2 x 30 hodů do plných po 2. turnaji</w:t>
      </w:r>
    </w:p>
    <w:tbl>
      <w:tblPr>
        <w:tblW w:w="8445" w:type="dxa"/>
        <w:tblInd w:w="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817"/>
        <w:gridCol w:w="2628"/>
        <w:gridCol w:w="822"/>
        <w:gridCol w:w="839"/>
        <w:gridCol w:w="604"/>
      </w:tblGrid>
      <w:tr w:rsidR="006057B7" w:rsidRPr="006057B7" w:rsidTr="006057B7">
        <w:trPr>
          <w:trHeight w:val="30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817" w:type="dxa"/>
            <w:shd w:val="clear" w:color="auto" w:fill="auto"/>
            <w:noWrap/>
            <w:vAlign w:val="center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Příjmení, Jméno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Průměr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Turnaje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057B7">
              <w:rPr>
                <w:rFonts w:ascii="Calibri" w:hAnsi="Calibri"/>
                <w:b/>
                <w:bCs/>
                <w:color w:val="FF0000"/>
                <w:szCs w:val="22"/>
              </w:rPr>
              <w:t>1.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057B7">
              <w:rPr>
                <w:rFonts w:ascii="Calibri" w:hAnsi="Calibri"/>
                <w:b/>
                <w:bCs/>
                <w:color w:val="FF0000"/>
                <w:szCs w:val="22"/>
              </w:rPr>
              <w:t>ZAJÍC Vojtěch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057B7">
              <w:rPr>
                <w:rFonts w:ascii="Calibri" w:hAnsi="Calibri"/>
                <w:b/>
                <w:bCs/>
                <w:color w:val="FF0000"/>
                <w:szCs w:val="22"/>
              </w:rPr>
              <w:t>TJ Sparta Kutná Hora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057B7">
              <w:rPr>
                <w:rFonts w:ascii="Calibri" w:hAnsi="Calibri"/>
                <w:b/>
                <w:bCs/>
                <w:color w:val="FF0000"/>
                <w:szCs w:val="22"/>
              </w:rPr>
              <w:t>308,5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057B7">
              <w:rPr>
                <w:rFonts w:ascii="Calibri" w:hAnsi="Calibri"/>
                <w:b/>
                <w:bCs/>
                <w:color w:val="FF0000"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6057B7">
              <w:rPr>
                <w:rFonts w:ascii="Calibri" w:hAnsi="Calibri"/>
                <w:b/>
                <w:bCs/>
                <w:color w:val="FF0000"/>
                <w:szCs w:val="22"/>
              </w:rPr>
              <w:t>18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MARUNOVÁ Valérie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282,0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13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3.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LIŠKA Jakub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281,0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13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4.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BREJCHA Daniel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TJ Sparta Kutná Hora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349,0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5.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PEKAŘ Tomáš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258,0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D47079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D47079">
              <w:rPr>
                <w:rFonts w:ascii="Calibri" w:hAnsi="Calibri"/>
                <w:b/>
                <w:bCs/>
                <w:szCs w:val="22"/>
                <w:highlight w:val="yellow"/>
              </w:rPr>
              <w:t>8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6.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TICHÝ Lukáš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TJ Sokol Benešov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256,0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8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7.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MARTÍNKOVÁ Lucie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KK Jiří Poděbrady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259,0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8.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DLOUHÁ Adéla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 xml:space="preserve">KK </w:t>
            </w:r>
            <w:r>
              <w:rPr>
                <w:rFonts w:ascii="Calibri" w:hAnsi="Calibri"/>
                <w:b/>
                <w:bCs/>
                <w:szCs w:val="22"/>
              </w:rPr>
              <w:t>K</w:t>
            </w:r>
            <w:r w:rsidRPr="006057B7">
              <w:rPr>
                <w:rFonts w:ascii="Calibri" w:hAnsi="Calibri"/>
                <w:b/>
                <w:bCs/>
                <w:szCs w:val="22"/>
              </w:rPr>
              <w:t>osmonosy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204,0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9.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ŠUBOTNIK Ondřej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238,0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10.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POKORNÝ Alex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203,0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6057B7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</w:tr>
      <w:tr w:rsidR="006057B7" w:rsidRPr="006057B7" w:rsidTr="006057B7">
        <w:trPr>
          <w:trHeight w:val="282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057B7">
              <w:rPr>
                <w:rFonts w:ascii="Calibri" w:hAnsi="Calibri"/>
                <w:szCs w:val="22"/>
              </w:rPr>
              <w:t>11.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057B7">
              <w:rPr>
                <w:rFonts w:ascii="Calibri" w:hAnsi="Calibri"/>
                <w:szCs w:val="22"/>
              </w:rPr>
              <w:t>ŠARBOCH Jakub - starší hráč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6057B7">
              <w:rPr>
                <w:rFonts w:ascii="Calibri" w:hAnsi="Calibri"/>
                <w:szCs w:val="22"/>
              </w:rPr>
              <w:t>TJ Sokol Brandýs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057B7">
              <w:rPr>
                <w:rFonts w:ascii="Calibri" w:hAnsi="Calibri"/>
                <w:szCs w:val="22"/>
              </w:rPr>
              <w:t>195,0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057B7">
              <w:rPr>
                <w:rFonts w:ascii="Calibri" w:hAnsi="Calibri"/>
                <w:szCs w:val="22"/>
              </w:rPr>
              <w:t>1/8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6057B7" w:rsidRPr="006057B7" w:rsidRDefault="006057B7" w:rsidP="006057B7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6057B7">
              <w:rPr>
                <w:rFonts w:ascii="Calibri" w:hAnsi="Calibri"/>
                <w:szCs w:val="22"/>
              </w:rPr>
              <w:t>1</w:t>
            </w:r>
          </w:p>
        </w:tc>
      </w:tr>
    </w:tbl>
    <w:p w:rsidR="001D73F9" w:rsidRDefault="001D73F9" w:rsidP="006C7BF1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</w:p>
    <w:p w:rsidR="00616BC2" w:rsidRPr="0036456E" w:rsidRDefault="00BC629E" w:rsidP="001D73F9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Calibri" w:hAnsi="Calibri" w:cs="Tahoma"/>
          <w:b/>
          <w:bCs/>
          <w:sz w:val="28"/>
          <w:szCs w:val="32"/>
          <w:u w:val="single"/>
        </w:rPr>
      </w:pP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3</w:t>
      </w:r>
      <w:r w:rsidR="00616BC2" w:rsidRPr="0036456E">
        <w:rPr>
          <w:rFonts w:ascii="Calibri" w:hAnsi="Calibri" w:cs="Tahoma"/>
          <w:b/>
          <w:bCs/>
          <w:sz w:val="28"/>
          <w:szCs w:val="32"/>
          <w:u w:val="single"/>
        </w:rPr>
        <w:t>. kolo se uskuteční v</w:t>
      </w: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 Poděbradech </w:t>
      </w:r>
      <w:r w:rsidR="00616BC2" w:rsidRPr="0036456E">
        <w:rPr>
          <w:rFonts w:ascii="Calibri" w:hAnsi="Calibri" w:cs="Tahoma"/>
          <w:b/>
          <w:bCs/>
          <w:sz w:val="28"/>
          <w:szCs w:val="32"/>
          <w:u w:val="single"/>
        </w:rPr>
        <w:t xml:space="preserve">v neděli dne </w:t>
      </w: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5</w:t>
      </w:r>
      <w:r w:rsidR="00616BC2" w:rsidRPr="0036456E">
        <w:rPr>
          <w:rFonts w:ascii="Calibri" w:hAnsi="Calibri" w:cs="Tahoma"/>
          <w:b/>
          <w:bCs/>
          <w:sz w:val="28"/>
          <w:szCs w:val="32"/>
          <w:u w:val="single"/>
        </w:rPr>
        <w:t>.1</w:t>
      </w:r>
      <w:r w:rsidRPr="0036456E">
        <w:rPr>
          <w:rFonts w:ascii="Calibri" w:hAnsi="Calibri" w:cs="Tahoma"/>
          <w:b/>
          <w:bCs/>
          <w:sz w:val="28"/>
          <w:szCs w:val="32"/>
          <w:u w:val="single"/>
        </w:rPr>
        <w:t>1</w:t>
      </w:r>
      <w:r w:rsidR="00616BC2" w:rsidRPr="0036456E">
        <w:rPr>
          <w:rFonts w:ascii="Calibri" w:hAnsi="Calibri" w:cs="Tahoma"/>
          <w:b/>
          <w:bCs/>
          <w:sz w:val="28"/>
          <w:szCs w:val="32"/>
          <w:u w:val="single"/>
        </w:rPr>
        <w:t>.201</w:t>
      </w:r>
      <w:r w:rsidR="00517F14" w:rsidRPr="0036456E">
        <w:rPr>
          <w:rFonts w:ascii="Calibri" w:hAnsi="Calibri" w:cs="Tahoma"/>
          <w:b/>
          <w:bCs/>
          <w:sz w:val="28"/>
          <w:szCs w:val="32"/>
          <w:u w:val="single"/>
        </w:rPr>
        <w:t>7</w:t>
      </w:r>
    </w:p>
    <w:p w:rsidR="00BD5D94" w:rsidRPr="00BD5D94" w:rsidRDefault="00BD5D94" w:rsidP="00BD5D94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rPr>
          <w:rFonts w:ascii="Tahoma" w:hAnsi="Tahoma" w:cs="Tahoma"/>
          <w:bCs/>
          <w:sz w:val="28"/>
          <w:szCs w:val="32"/>
        </w:rPr>
      </w:pPr>
      <w:r>
        <w:rPr>
          <w:rFonts w:ascii="Tahoma" w:hAnsi="Tahoma" w:cs="Tahoma"/>
          <w:bCs/>
          <w:sz w:val="28"/>
          <w:szCs w:val="32"/>
        </w:rPr>
        <w:t xml:space="preserve"> </w:t>
      </w:r>
    </w:p>
    <w:sectPr w:rsidR="00BD5D94" w:rsidRPr="00BD5D94" w:rsidSect="0037130B"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850" w:bottom="1276" w:left="851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D6" w:rsidRDefault="00723CD6">
      <w:r>
        <w:separator/>
      </w:r>
    </w:p>
  </w:endnote>
  <w:endnote w:type="continuationSeparator" w:id="0">
    <w:p w:rsidR="00723CD6" w:rsidRDefault="007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A4" w:rsidRDefault="00AF0CA4" w:rsidP="00873BA1">
    <w:pPr>
      <w:spacing w:before="0"/>
      <w:ind w:firstLine="0"/>
      <w:jc w:val="center"/>
      <w:rPr>
        <w:sz w:val="20"/>
      </w:rPr>
    </w:pPr>
    <w:r>
      <w:rPr>
        <w:sz w:val="20"/>
      </w:rPr>
      <w:t xml:space="preserve">Zpracoval: Petr Šmidlík – 602 619 591 – </w:t>
    </w:r>
    <w:hyperlink r:id="rId1" w:history="1">
      <w:r w:rsidRPr="00B81389">
        <w:rPr>
          <w:rStyle w:val="Hypertextovodkaz"/>
          <w:sz w:val="20"/>
        </w:rPr>
        <w:t>petr.smidlik@seznam.cz</w:t>
      </w:r>
    </w:hyperlink>
  </w:p>
  <w:p w:rsidR="00AF0CA4" w:rsidRDefault="00AF0CA4" w:rsidP="00873BA1">
    <w:pPr>
      <w:ind w:firstLine="0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215F9A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A4" w:rsidRDefault="00AF0C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F0CA4" w:rsidRDefault="00AF0C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D6" w:rsidRDefault="00723CD6">
      <w:r>
        <w:separator/>
      </w:r>
    </w:p>
  </w:footnote>
  <w:footnote w:type="continuationSeparator" w:id="0">
    <w:p w:rsidR="00723CD6" w:rsidRDefault="0072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A4" w:rsidRDefault="00AF0CA4"/>
  <w:p w:rsidR="00AF0CA4" w:rsidRDefault="00AF0C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741AD3"/>
    <w:multiLevelType w:val="hybridMultilevel"/>
    <w:tmpl w:val="492EF84E"/>
    <w:lvl w:ilvl="0" w:tplc="4E86E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8F2A9C"/>
    <w:multiLevelType w:val="hybridMultilevel"/>
    <w:tmpl w:val="6DA84A28"/>
    <w:lvl w:ilvl="0" w:tplc="D07CCB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2D7B0B6A"/>
    <w:multiLevelType w:val="hybridMultilevel"/>
    <w:tmpl w:val="6AF80720"/>
    <w:lvl w:ilvl="0" w:tplc="208C1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9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1">
    <w:nsid w:val="4CCE3562"/>
    <w:multiLevelType w:val="hybridMultilevel"/>
    <w:tmpl w:val="6F022330"/>
    <w:lvl w:ilvl="0" w:tplc="CC406A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E985ED9"/>
    <w:multiLevelType w:val="hybridMultilevel"/>
    <w:tmpl w:val="53124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D60E9"/>
    <w:multiLevelType w:val="hybridMultilevel"/>
    <w:tmpl w:val="EF007FBC"/>
    <w:lvl w:ilvl="0" w:tplc="DDF6D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3"/>
    <w:rsid w:val="00014FC4"/>
    <w:rsid w:val="00017F67"/>
    <w:rsid w:val="000346DD"/>
    <w:rsid w:val="00035924"/>
    <w:rsid w:val="00052A54"/>
    <w:rsid w:val="000568D8"/>
    <w:rsid w:val="00065398"/>
    <w:rsid w:val="00073556"/>
    <w:rsid w:val="00085C5E"/>
    <w:rsid w:val="000A4000"/>
    <w:rsid w:val="000A6143"/>
    <w:rsid w:val="000B00B5"/>
    <w:rsid w:val="000B54F6"/>
    <w:rsid w:val="000C2913"/>
    <w:rsid w:val="000E1D9C"/>
    <w:rsid w:val="000E7FB3"/>
    <w:rsid w:val="000F259A"/>
    <w:rsid w:val="0010156A"/>
    <w:rsid w:val="001105AA"/>
    <w:rsid w:val="00111269"/>
    <w:rsid w:val="001125EA"/>
    <w:rsid w:val="00113393"/>
    <w:rsid w:val="00114A8E"/>
    <w:rsid w:val="00124036"/>
    <w:rsid w:val="001305A5"/>
    <w:rsid w:val="001360DA"/>
    <w:rsid w:val="00136F97"/>
    <w:rsid w:val="001427BE"/>
    <w:rsid w:val="00170013"/>
    <w:rsid w:val="00173D11"/>
    <w:rsid w:val="00180228"/>
    <w:rsid w:val="001A387D"/>
    <w:rsid w:val="001D73F9"/>
    <w:rsid w:val="001E254A"/>
    <w:rsid w:val="001E2C0D"/>
    <w:rsid w:val="001E7752"/>
    <w:rsid w:val="001F1FAD"/>
    <w:rsid w:val="002032EF"/>
    <w:rsid w:val="00204169"/>
    <w:rsid w:val="00204E65"/>
    <w:rsid w:val="00212988"/>
    <w:rsid w:val="00215F9A"/>
    <w:rsid w:val="00227383"/>
    <w:rsid w:val="002318E2"/>
    <w:rsid w:val="002368E8"/>
    <w:rsid w:val="00266731"/>
    <w:rsid w:val="00266D06"/>
    <w:rsid w:val="00267E2A"/>
    <w:rsid w:val="00276182"/>
    <w:rsid w:val="002764F6"/>
    <w:rsid w:val="00276CBA"/>
    <w:rsid w:val="002869B0"/>
    <w:rsid w:val="00290A6C"/>
    <w:rsid w:val="00292F1A"/>
    <w:rsid w:val="00295325"/>
    <w:rsid w:val="002A34EE"/>
    <w:rsid w:val="002A4B7E"/>
    <w:rsid w:val="002C3737"/>
    <w:rsid w:val="002C4F6F"/>
    <w:rsid w:val="002E23E0"/>
    <w:rsid w:val="002E2540"/>
    <w:rsid w:val="002F45D9"/>
    <w:rsid w:val="002F4B7E"/>
    <w:rsid w:val="00317727"/>
    <w:rsid w:val="003249A3"/>
    <w:rsid w:val="00326242"/>
    <w:rsid w:val="00336B2D"/>
    <w:rsid w:val="00340ACC"/>
    <w:rsid w:val="00347022"/>
    <w:rsid w:val="0035491F"/>
    <w:rsid w:val="00356DE6"/>
    <w:rsid w:val="0036456E"/>
    <w:rsid w:val="003655E1"/>
    <w:rsid w:val="00365BDB"/>
    <w:rsid w:val="0037130B"/>
    <w:rsid w:val="003728B3"/>
    <w:rsid w:val="003863A9"/>
    <w:rsid w:val="0039046B"/>
    <w:rsid w:val="003915AC"/>
    <w:rsid w:val="003946F5"/>
    <w:rsid w:val="003B7E01"/>
    <w:rsid w:val="003C584A"/>
    <w:rsid w:val="003D3352"/>
    <w:rsid w:val="003E5B1F"/>
    <w:rsid w:val="00403D6D"/>
    <w:rsid w:val="004147B1"/>
    <w:rsid w:val="00420B66"/>
    <w:rsid w:val="004215F5"/>
    <w:rsid w:val="00423E75"/>
    <w:rsid w:val="00426EBE"/>
    <w:rsid w:val="00437508"/>
    <w:rsid w:val="00444546"/>
    <w:rsid w:val="00475F7F"/>
    <w:rsid w:val="0048279E"/>
    <w:rsid w:val="0048566D"/>
    <w:rsid w:val="00487272"/>
    <w:rsid w:val="004876F6"/>
    <w:rsid w:val="0049703A"/>
    <w:rsid w:val="00497D57"/>
    <w:rsid w:val="004A12BB"/>
    <w:rsid w:val="004A4E96"/>
    <w:rsid w:val="004C0103"/>
    <w:rsid w:val="004C1B3C"/>
    <w:rsid w:val="004C3CCF"/>
    <w:rsid w:val="004C6AEE"/>
    <w:rsid w:val="004D2A8A"/>
    <w:rsid w:val="004D2CEF"/>
    <w:rsid w:val="004D5D91"/>
    <w:rsid w:val="004E33C5"/>
    <w:rsid w:val="004E33FD"/>
    <w:rsid w:val="004E4C7D"/>
    <w:rsid w:val="004E565C"/>
    <w:rsid w:val="00506870"/>
    <w:rsid w:val="00517F14"/>
    <w:rsid w:val="0053323C"/>
    <w:rsid w:val="005464AD"/>
    <w:rsid w:val="00561BF2"/>
    <w:rsid w:val="00572DC1"/>
    <w:rsid w:val="00573EFD"/>
    <w:rsid w:val="00591250"/>
    <w:rsid w:val="005A5CD7"/>
    <w:rsid w:val="005B2DD7"/>
    <w:rsid w:val="005B4224"/>
    <w:rsid w:val="005B5F3E"/>
    <w:rsid w:val="005D6AD9"/>
    <w:rsid w:val="005E1008"/>
    <w:rsid w:val="005E636E"/>
    <w:rsid w:val="005F49ED"/>
    <w:rsid w:val="006057B7"/>
    <w:rsid w:val="006127E3"/>
    <w:rsid w:val="00616BC2"/>
    <w:rsid w:val="00617168"/>
    <w:rsid w:val="0063104F"/>
    <w:rsid w:val="00635D1D"/>
    <w:rsid w:val="006405B5"/>
    <w:rsid w:val="00640E9F"/>
    <w:rsid w:val="006518FC"/>
    <w:rsid w:val="00666267"/>
    <w:rsid w:val="006B0529"/>
    <w:rsid w:val="006B18E3"/>
    <w:rsid w:val="006B269A"/>
    <w:rsid w:val="006B3F81"/>
    <w:rsid w:val="006C7BF1"/>
    <w:rsid w:val="006E28ED"/>
    <w:rsid w:val="00703683"/>
    <w:rsid w:val="007111A4"/>
    <w:rsid w:val="00721328"/>
    <w:rsid w:val="00723CD6"/>
    <w:rsid w:val="00740827"/>
    <w:rsid w:val="007433D5"/>
    <w:rsid w:val="007462B9"/>
    <w:rsid w:val="007522FE"/>
    <w:rsid w:val="00770EBC"/>
    <w:rsid w:val="00772CD9"/>
    <w:rsid w:val="00783630"/>
    <w:rsid w:val="00786011"/>
    <w:rsid w:val="00791546"/>
    <w:rsid w:val="007B1F5D"/>
    <w:rsid w:val="007B598D"/>
    <w:rsid w:val="007C2BA1"/>
    <w:rsid w:val="007D7156"/>
    <w:rsid w:val="007F2F9E"/>
    <w:rsid w:val="007F6920"/>
    <w:rsid w:val="007F6D30"/>
    <w:rsid w:val="007F747D"/>
    <w:rsid w:val="007F7E22"/>
    <w:rsid w:val="00805B37"/>
    <w:rsid w:val="00814C21"/>
    <w:rsid w:val="008374D8"/>
    <w:rsid w:val="00840339"/>
    <w:rsid w:val="00840B8A"/>
    <w:rsid w:val="008448AE"/>
    <w:rsid w:val="00873BA1"/>
    <w:rsid w:val="00874154"/>
    <w:rsid w:val="008757A9"/>
    <w:rsid w:val="008811E2"/>
    <w:rsid w:val="00882399"/>
    <w:rsid w:val="008849E7"/>
    <w:rsid w:val="008A06B0"/>
    <w:rsid w:val="008B355D"/>
    <w:rsid w:val="008B3DE7"/>
    <w:rsid w:val="008B5FCE"/>
    <w:rsid w:val="008C2F01"/>
    <w:rsid w:val="008E04D6"/>
    <w:rsid w:val="008E66A8"/>
    <w:rsid w:val="009013EA"/>
    <w:rsid w:val="00902C17"/>
    <w:rsid w:val="00906297"/>
    <w:rsid w:val="00912038"/>
    <w:rsid w:val="009139D6"/>
    <w:rsid w:val="00913DF9"/>
    <w:rsid w:val="00914D1F"/>
    <w:rsid w:val="009213EE"/>
    <w:rsid w:val="009321D1"/>
    <w:rsid w:val="009448E7"/>
    <w:rsid w:val="009606E9"/>
    <w:rsid w:val="0096736D"/>
    <w:rsid w:val="00973C2D"/>
    <w:rsid w:val="00975A12"/>
    <w:rsid w:val="00984FEE"/>
    <w:rsid w:val="009932A5"/>
    <w:rsid w:val="009A33D6"/>
    <w:rsid w:val="009A5636"/>
    <w:rsid w:val="009A62AA"/>
    <w:rsid w:val="009A6EAB"/>
    <w:rsid w:val="009B496B"/>
    <w:rsid w:val="009B5304"/>
    <w:rsid w:val="009C48EB"/>
    <w:rsid w:val="009C4EA5"/>
    <w:rsid w:val="009D74FD"/>
    <w:rsid w:val="009E0ADD"/>
    <w:rsid w:val="009E0EFF"/>
    <w:rsid w:val="00A0309D"/>
    <w:rsid w:val="00A06524"/>
    <w:rsid w:val="00A141D1"/>
    <w:rsid w:val="00A1490A"/>
    <w:rsid w:val="00A22BA7"/>
    <w:rsid w:val="00A24B7D"/>
    <w:rsid w:val="00A3030A"/>
    <w:rsid w:val="00A35B31"/>
    <w:rsid w:val="00A40192"/>
    <w:rsid w:val="00A44FF1"/>
    <w:rsid w:val="00A45603"/>
    <w:rsid w:val="00A4632B"/>
    <w:rsid w:val="00A61C22"/>
    <w:rsid w:val="00A63077"/>
    <w:rsid w:val="00A635FE"/>
    <w:rsid w:val="00A72ADD"/>
    <w:rsid w:val="00A85195"/>
    <w:rsid w:val="00A91943"/>
    <w:rsid w:val="00A91F9C"/>
    <w:rsid w:val="00A949FB"/>
    <w:rsid w:val="00A9611C"/>
    <w:rsid w:val="00AA60F9"/>
    <w:rsid w:val="00AB5C57"/>
    <w:rsid w:val="00AC2E06"/>
    <w:rsid w:val="00AE4094"/>
    <w:rsid w:val="00AF0CA4"/>
    <w:rsid w:val="00AF2B29"/>
    <w:rsid w:val="00AF55AC"/>
    <w:rsid w:val="00AF67CA"/>
    <w:rsid w:val="00B012DA"/>
    <w:rsid w:val="00B02440"/>
    <w:rsid w:val="00B05C19"/>
    <w:rsid w:val="00B12DDF"/>
    <w:rsid w:val="00B21F54"/>
    <w:rsid w:val="00B22A92"/>
    <w:rsid w:val="00B34F39"/>
    <w:rsid w:val="00B411B8"/>
    <w:rsid w:val="00B423B7"/>
    <w:rsid w:val="00B42403"/>
    <w:rsid w:val="00B51A0C"/>
    <w:rsid w:val="00B54605"/>
    <w:rsid w:val="00B629DB"/>
    <w:rsid w:val="00B8451E"/>
    <w:rsid w:val="00BA441E"/>
    <w:rsid w:val="00BA79D2"/>
    <w:rsid w:val="00BB04DF"/>
    <w:rsid w:val="00BB1B31"/>
    <w:rsid w:val="00BB32A9"/>
    <w:rsid w:val="00BC629E"/>
    <w:rsid w:val="00BC6913"/>
    <w:rsid w:val="00BD2FF4"/>
    <w:rsid w:val="00BD5D94"/>
    <w:rsid w:val="00BE503C"/>
    <w:rsid w:val="00C22B33"/>
    <w:rsid w:val="00C26601"/>
    <w:rsid w:val="00C26D42"/>
    <w:rsid w:val="00C36EB8"/>
    <w:rsid w:val="00C40CCC"/>
    <w:rsid w:val="00C5249D"/>
    <w:rsid w:val="00C700C2"/>
    <w:rsid w:val="00C724F1"/>
    <w:rsid w:val="00C80F16"/>
    <w:rsid w:val="00C81054"/>
    <w:rsid w:val="00C9091F"/>
    <w:rsid w:val="00CA34E9"/>
    <w:rsid w:val="00CA5605"/>
    <w:rsid w:val="00CA74E0"/>
    <w:rsid w:val="00CB00B2"/>
    <w:rsid w:val="00CB3AF4"/>
    <w:rsid w:val="00CB5ED4"/>
    <w:rsid w:val="00CC5081"/>
    <w:rsid w:val="00CD4082"/>
    <w:rsid w:val="00CE5517"/>
    <w:rsid w:val="00D00441"/>
    <w:rsid w:val="00D16C7D"/>
    <w:rsid w:val="00D2096D"/>
    <w:rsid w:val="00D23683"/>
    <w:rsid w:val="00D242CD"/>
    <w:rsid w:val="00D336BD"/>
    <w:rsid w:val="00D4162D"/>
    <w:rsid w:val="00D417E2"/>
    <w:rsid w:val="00D4217C"/>
    <w:rsid w:val="00D47079"/>
    <w:rsid w:val="00D47AA6"/>
    <w:rsid w:val="00D50C02"/>
    <w:rsid w:val="00D63754"/>
    <w:rsid w:val="00D67ECA"/>
    <w:rsid w:val="00D734F4"/>
    <w:rsid w:val="00D75AC2"/>
    <w:rsid w:val="00D771AD"/>
    <w:rsid w:val="00D77FB5"/>
    <w:rsid w:val="00D83EAB"/>
    <w:rsid w:val="00D92135"/>
    <w:rsid w:val="00D95B51"/>
    <w:rsid w:val="00D96679"/>
    <w:rsid w:val="00DC04BA"/>
    <w:rsid w:val="00DC2BE6"/>
    <w:rsid w:val="00DC3A55"/>
    <w:rsid w:val="00DC5FD5"/>
    <w:rsid w:val="00DE3ABC"/>
    <w:rsid w:val="00E01CE4"/>
    <w:rsid w:val="00E02E4F"/>
    <w:rsid w:val="00E05C46"/>
    <w:rsid w:val="00E11110"/>
    <w:rsid w:val="00E274E4"/>
    <w:rsid w:val="00E50040"/>
    <w:rsid w:val="00E550C9"/>
    <w:rsid w:val="00E63DF9"/>
    <w:rsid w:val="00E8061D"/>
    <w:rsid w:val="00E83522"/>
    <w:rsid w:val="00E915AB"/>
    <w:rsid w:val="00E9160D"/>
    <w:rsid w:val="00E95AE1"/>
    <w:rsid w:val="00EA3647"/>
    <w:rsid w:val="00EB3D4A"/>
    <w:rsid w:val="00EB5DAB"/>
    <w:rsid w:val="00EC2366"/>
    <w:rsid w:val="00ED0B6E"/>
    <w:rsid w:val="00EF6E50"/>
    <w:rsid w:val="00F139D8"/>
    <w:rsid w:val="00F20367"/>
    <w:rsid w:val="00F2211E"/>
    <w:rsid w:val="00F268FD"/>
    <w:rsid w:val="00F27295"/>
    <w:rsid w:val="00F30331"/>
    <w:rsid w:val="00F3251A"/>
    <w:rsid w:val="00F37EC0"/>
    <w:rsid w:val="00F4209C"/>
    <w:rsid w:val="00F45781"/>
    <w:rsid w:val="00F511D5"/>
    <w:rsid w:val="00F543AA"/>
    <w:rsid w:val="00F73094"/>
    <w:rsid w:val="00F8759D"/>
    <w:rsid w:val="00FA4687"/>
    <w:rsid w:val="00FA78F9"/>
    <w:rsid w:val="00FB5930"/>
    <w:rsid w:val="00FD0F09"/>
    <w:rsid w:val="00FD21DE"/>
    <w:rsid w:val="00FD448B"/>
    <w:rsid w:val="00FE5D8F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link w:val="Nadpis4Char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73BA1"/>
    <w:rPr>
      <w:color w:val="0000FF"/>
      <w:u w:val="single"/>
    </w:rPr>
  </w:style>
  <w:style w:type="paragraph" w:styleId="Zpat">
    <w:name w:val="footer"/>
    <w:basedOn w:val="Normln"/>
    <w:link w:val="ZpatChar"/>
    <w:rsid w:val="005B4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B4224"/>
    <w:rPr>
      <w:sz w:val="22"/>
    </w:rPr>
  </w:style>
  <w:style w:type="paragraph" w:styleId="Textbubliny">
    <w:name w:val="Balloon Text"/>
    <w:basedOn w:val="Normln"/>
    <w:link w:val="TextbublinyChar"/>
    <w:rsid w:val="003655E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55E1"/>
    <w:rPr>
      <w:rFonts w:ascii="Tahoma" w:hAnsi="Tahoma" w:cs="Tahoma"/>
      <w:sz w:val="16"/>
      <w:szCs w:val="16"/>
    </w:rPr>
  </w:style>
  <w:style w:type="character" w:customStyle="1" w:styleId="Nadpis4Char">
    <w:name w:val="Nadpis 4 Char"/>
    <w:aliases w:val="KingDilciNadpis Char"/>
    <w:link w:val="Nadpis4"/>
    <w:rsid w:val="00616BC2"/>
    <w:rPr>
      <w:rFonts w:ascii="Arial" w:hAnsi="Arial"/>
      <w:b/>
      <w:sz w:val="22"/>
      <w:u w:val="single"/>
      <w:shd w:val="clear" w:color="FFDBB7" w:fil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link w:val="Nadpis4Char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73BA1"/>
    <w:rPr>
      <w:color w:val="0000FF"/>
      <w:u w:val="single"/>
    </w:rPr>
  </w:style>
  <w:style w:type="paragraph" w:styleId="Zpat">
    <w:name w:val="footer"/>
    <w:basedOn w:val="Normln"/>
    <w:link w:val="ZpatChar"/>
    <w:rsid w:val="005B4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B4224"/>
    <w:rPr>
      <w:sz w:val="22"/>
    </w:rPr>
  </w:style>
  <w:style w:type="paragraph" w:styleId="Textbubliny">
    <w:name w:val="Balloon Text"/>
    <w:basedOn w:val="Normln"/>
    <w:link w:val="TextbublinyChar"/>
    <w:rsid w:val="003655E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55E1"/>
    <w:rPr>
      <w:rFonts w:ascii="Tahoma" w:hAnsi="Tahoma" w:cs="Tahoma"/>
      <w:sz w:val="16"/>
      <w:szCs w:val="16"/>
    </w:rPr>
  </w:style>
  <w:style w:type="character" w:customStyle="1" w:styleId="Nadpis4Char">
    <w:name w:val="Nadpis 4 Char"/>
    <w:aliases w:val="KingDilciNadpis Char"/>
    <w:link w:val="Nadpis4"/>
    <w:rsid w:val="00616BC2"/>
    <w:rPr>
      <w:rFonts w:ascii="Arial" w:hAnsi="Arial"/>
      <w:b/>
      <w:sz w:val="22"/>
      <w:u w:val="single"/>
      <w:shd w:val="clear" w:color="FFDBB7" w:fil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.smidlik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89CC-797D-487B-BF06-B96BD007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5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5742</CharactersWithSpaces>
  <SharedDoc>false</SharedDoc>
  <HLinks>
    <vt:vector size="6" baseType="variant"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mailto:petr.smidlik@seznam.cz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petr.smidlik@cz.yusen-logistics.com</dc:creator>
  <cp:lastModifiedBy>U1</cp:lastModifiedBy>
  <cp:revision>2</cp:revision>
  <cp:lastPrinted>2015-01-14T10:49:00Z</cp:lastPrinted>
  <dcterms:created xsi:type="dcterms:W3CDTF">2017-11-11T18:33:00Z</dcterms:created>
  <dcterms:modified xsi:type="dcterms:W3CDTF">2017-11-11T18:33:00Z</dcterms:modified>
</cp:coreProperties>
</file>